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A6BC" w14:textId="77777777" w:rsidR="00144C81" w:rsidRPr="00372D95" w:rsidRDefault="00144C81" w:rsidP="00144C81">
      <w:pPr>
        <w:jc w:val="both"/>
        <w:rPr>
          <w:rFonts w:cs="Arial"/>
          <w:color w:val="3B3993"/>
          <w:sz w:val="28"/>
          <w:szCs w:val="28"/>
        </w:rPr>
      </w:pPr>
    </w:p>
    <w:p w14:paraId="5CCADDBB" w14:textId="77777777" w:rsidR="00372D95" w:rsidRPr="00372D95" w:rsidRDefault="00372D95" w:rsidP="00372D95">
      <w:pPr>
        <w:rPr>
          <w:b/>
          <w:sz w:val="24"/>
          <w:szCs w:val="24"/>
        </w:rPr>
      </w:pPr>
      <w:r w:rsidRPr="00372D95">
        <w:rPr>
          <w:b/>
          <w:sz w:val="24"/>
          <w:szCs w:val="24"/>
        </w:rPr>
        <w:t>NÁZEV SUBJEKTU</w:t>
      </w:r>
    </w:p>
    <w:p w14:paraId="6DA9312A" w14:textId="77777777" w:rsidR="00372D95" w:rsidRPr="00372D95" w:rsidRDefault="00372D95" w:rsidP="00372D95">
      <w:pPr>
        <w:pStyle w:val="Zhlav"/>
        <w:rPr>
          <w:sz w:val="24"/>
          <w:szCs w:val="24"/>
        </w:rPr>
      </w:pPr>
      <w:r w:rsidRPr="00372D95">
        <w:rPr>
          <w:sz w:val="24"/>
          <w:szCs w:val="24"/>
        </w:rPr>
        <w:t>CELÁ ADRESA SUBJEKTU</w:t>
      </w:r>
    </w:p>
    <w:p w14:paraId="0ECFF71F" w14:textId="77777777" w:rsidR="00372D95" w:rsidRDefault="00372D95" w:rsidP="00372D95">
      <w:pPr>
        <w:pStyle w:val="Zhlav"/>
        <w:rPr>
          <w:sz w:val="24"/>
          <w:szCs w:val="24"/>
        </w:rPr>
      </w:pPr>
      <w:r w:rsidRPr="00372D95">
        <w:rPr>
          <w:sz w:val="24"/>
          <w:szCs w:val="24"/>
        </w:rPr>
        <w:t>IČO SUBJEKTU</w:t>
      </w:r>
    </w:p>
    <w:p w14:paraId="6D683836" w14:textId="77777777" w:rsidR="00372D95" w:rsidRDefault="00372D95" w:rsidP="00372D95">
      <w:pPr>
        <w:pStyle w:val="Zhlav"/>
        <w:rPr>
          <w:sz w:val="24"/>
          <w:szCs w:val="24"/>
        </w:rPr>
      </w:pPr>
    </w:p>
    <w:p w14:paraId="33B099EF" w14:textId="77777777" w:rsidR="00372D95" w:rsidRDefault="00372D95" w:rsidP="00372D95">
      <w:pPr>
        <w:pStyle w:val="Zhlav"/>
        <w:rPr>
          <w:sz w:val="24"/>
          <w:szCs w:val="24"/>
        </w:rPr>
      </w:pPr>
    </w:p>
    <w:p w14:paraId="50546975" w14:textId="77777777" w:rsidR="00372D95" w:rsidRDefault="00372D95" w:rsidP="00372D95">
      <w:pPr>
        <w:pStyle w:val="Zhlav"/>
        <w:rPr>
          <w:sz w:val="24"/>
          <w:szCs w:val="24"/>
        </w:rPr>
      </w:pPr>
    </w:p>
    <w:p w14:paraId="3501CF8B" w14:textId="77777777" w:rsidR="00372D95" w:rsidRDefault="00372D95" w:rsidP="00372D95">
      <w:pPr>
        <w:pStyle w:val="Zhlav"/>
        <w:rPr>
          <w:sz w:val="24"/>
          <w:szCs w:val="24"/>
        </w:rPr>
      </w:pPr>
    </w:p>
    <w:p w14:paraId="5A5D1DF1" w14:textId="77777777" w:rsidR="00372D95" w:rsidRDefault="00372D95" w:rsidP="00372D95">
      <w:pPr>
        <w:pStyle w:val="Zhlav"/>
        <w:rPr>
          <w:sz w:val="24"/>
          <w:szCs w:val="24"/>
        </w:rPr>
      </w:pPr>
    </w:p>
    <w:p w14:paraId="14F4AF6D" w14:textId="7ED2FF1B" w:rsidR="00372D95" w:rsidRDefault="00372D95" w:rsidP="00173D66">
      <w:pPr>
        <w:pStyle w:val="Zhlav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Místní akční skupina Hlubocko – Lišovsko o.p.s.</w:t>
      </w:r>
    </w:p>
    <w:p w14:paraId="195238C5" w14:textId="1ACA4A39" w:rsidR="00372D95" w:rsidRDefault="00173D66" w:rsidP="00173D66">
      <w:pPr>
        <w:pStyle w:val="Zhla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72D95">
        <w:rPr>
          <w:sz w:val="24"/>
          <w:szCs w:val="24"/>
        </w:rPr>
        <w:t>Masarykova 1</w:t>
      </w:r>
    </w:p>
    <w:p w14:paraId="34B9CB9A" w14:textId="7F01FD11" w:rsidR="00173D66" w:rsidRDefault="00173D66" w:rsidP="00173D66">
      <w:pPr>
        <w:pStyle w:val="Zhla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373 41 Hluboká nad Vltavou</w:t>
      </w:r>
    </w:p>
    <w:p w14:paraId="071D55A3" w14:textId="77777777" w:rsidR="00173D66" w:rsidRPr="00372D95" w:rsidRDefault="00173D66" w:rsidP="00372D95">
      <w:pPr>
        <w:pStyle w:val="Zhlav"/>
        <w:jc w:val="right"/>
        <w:rPr>
          <w:sz w:val="24"/>
          <w:szCs w:val="24"/>
        </w:rPr>
      </w:pPr>
    </w:p>
    <w:p w14:paraId="2B3D684B" w14:textId="77777777" w:rsidR="00144C81" w:rsidRDefault="00144C81" w:rsidP="00144C81">
      <w:pPr>
        <w:jc w:val="both"/>
        <w:rPr>
          <w:rFonts w:cs="Arial"/>
          <w:sz w:val="24"/>
          <w:szCs w:val="24"/>
        </w:rPr>
      </w:pPr>
    </w:p>
    <w:p w14:paraId="2C358C20" w14:textId="77777777" w:rsidR="00372D95" w:rsidRDefault="00372D95" w:rsidP="00144C81">
      <w:pPr>
        <w:jc w:val="both"/>
        <w:rPr>
          <w:rFonts w:cs="Arial"/>
          <w:sz w:val="24"/>
          <w:szCs w:val="24"/>
        </w:rPr>
      </w:pPr>
    </w:p>
    <w:p w14:paraId="57DB6BA3" w14:textId="77777777" w:rsidR="00173D66" w:rsidRDefault="00173D66" w:rsidP="00144C81">
      <w:pPr>
        <w:jc w:val="both"/>
        <w:rPr>
          <w:rFonts w:cs="Arial"/>
          <w:sz w:val="24"/>
          <w:szCs w:val="24"/>
        </w:rPr>
      </w:pPr>
    </w:p>
    <w:p w14:paraId="51ED7047" w14:textId="77777777" w:rsidR="00173D66" w:rsidRDefault="00173D66" w:rsidP="00144C81">
      <w:pPr>
        <w:jc w:val="both"/>
        <w:rPr>
          <w:rFonts w:cs="Arial"/>
          <w:sz w:val="24"/>
          <w:szCs w:val="24"/>
        </w:rPr>
      </w:pPr>
    </w:p>
    <w:p w14:paraId="4F77549F" w14:textId="1887FB21" w:rsidR="00173D66" w:rsidRPr="0010494C" w:rsidRDefault="00173D66" w:rsidP="00173D66">
      <w:pPr>
        <w:spacing w:line="276" w:lineRule="auto"/>
        <w:ind w:left="567" w:hanging="567"/>
        <w:jc w:val="both"/>
        <w:rPr>
          <w:b/>
          <w:u w:val="single"/>
        </w:rPr>
      </w:pPr>
      <w:r w:rsidRPr="00C64560">
        <w:rPr>
          <w:b/>
        </w:rPr>
        <w:t>Věc</w:t>
      </w:r>
      <w:r>
        <w:rPr>
          <w:b/>
        </w:rPr>
        <w:t xml:space="preserve">: </w:t>
      </w:r>
      <w:r>
        <w:rPr>
          <w:b/>
          <w:u w:val="single"/>
        </w:rPr>
        <w:t xml:space="preserve">ŽÁDOST O ČLENSTVÍ VE </w:t>
      </w:r>
      <w:r w:rsidRPr="00E72F3F">
        <w:rPr>
          <w:b/>
          <w:u w:val="single"/>
        </w:rPr>
        <w:t>SHROMÁŽDĚNÍ PARTNERŮ</w:t>
      </w:r>
      <w:r>
        <w:rPr>
          <w:b/>
          <w:u w:val="single"/>
        </w:rPr>
        <w:t xml:space="preserve"> MÍSTNÍ AKČNÍ SKUPINY</w:t>
      </w:r>
      <w:r w:rsidRPr="0010494C">
        <w:rPr>
          <w:b/>
          <w:u w:val="single"/>
        </w:rPr>
        <w:t xml:space="preserve"> </w:t>
      </w:r>
      <w:r>
        <w:rPr>
          <w:b/>
          <w:u w:val="single"/>
        </w:rPr>
        <w:t>HLUBOCKO – LIŠOVSKO</w:t>
      </w:r>
      <w:r w:rsidRPr="0010494C">
        <w:rPr>
          <w:b/>
          <w:u w:val="single"/>
        </w:rPr>
        <w:t xml:space="preserve"> O.P.S.</w:t>
      </w:r>
    </w:p>
    <w:p w14:paraId="2FF645AF" w14:textId="77777777" w:rsidR="00173D66" w:rsidRDefault="00173D66" w:rsidP="00173D66">
      <w:pPr>
        <w:jc w:val="both"/>
      </w:pPr>
    </w:p>
    <w:p w14:paraId="15DC0FF6" w14:textId="77777777" w:rsidR="00173D66" w:rsidRDefault="00173D66" w:rsidP="00173D66">
      <w:pPr>
        <w:jc w:val="both"/>
      </w:pPr>
    </w:p>
    <w:p w14:paraId="3D1F8483" w14:textId="77777777" w:rsidR="00173D66" w:rsidRDefault="00173D66" w:rsidP="00173D66">
      <w:pPr>
        <w:jc w:val="both"/>
      </w:pPr>
    </w:p>
    <w:p w14:paraId="365D0B7D" w14:textId="4BC6C055" w:rsidR="00173D66" w:rsidRDefault="00173D66" w:rsidP="00173D66">
      <w:pPr>
        <w:spacing w:line="360" w:lineRule="auto"/>
        <w:jc w:val="both"/>
      </w:pPr>
      <w:r>
        <w:t xml:space="preserve">Žádám/e o přijetí (název subjektu) do </w:t>
      </w:r>
      <w:r w:rsidRPr="00E72F3F">
        <w:t xml:space="preserve">Shromáždění partnerů </w:t>
      </w:r>
      <w:r>
        <w:t>Místní akční skupiny Hlubocko – Lišovsko o.p.s.</w:t>
      </w:r>
    </w:p>
    <w:p w14:paraId="2C6C88E6" w14:textId="77777777" w:rsidR="00173D66" w:rsidRDefault="00173D66" w:rsidP="00173D66">
      <w:pPr>
        <w:spacing w:line="360" w:lineRule="auto"/>
        <w:jc w:val="both"/>
      </w:pPr>
    </w:p>
    <w:p w14:paraId="78730612" w14:textId="77777777" w:rsidR="00173D66" w:rsidRDefault="00173D66" w:rsidP="00173D66">
      <w:pPr>
        <w:spacing w:line="360" w:lineRule="auto"/>
        <w:jc w:val="both"/>
      </w:pPr>
    </w:p>
    <w:p w14:paraId="3B1535A2" w14:textId="77777777" w:rsidR="00173D66" w:rsidRDefault="00173D66" w:rsidP="00173D66">
      <w:pPr>
        <w:spacing w:line="360" w:lineRule="auto"/>
        <w:jc w:val="both"/>
      </w:pPr>
    </w:p>
    <w:p w14:paraId="124B080B" w14:textId="77777777" w:rsidR="00173D66" w:rsidRDefault="00173D66" w:rsidP="00173D66">
      <w:pPr>
        <w:spacing w:line="360" w:lineRule="auto"/>
        <w:jc w:val="both"/>
      </w:pPr>
    </w:p>
    <w:p w14:paraId="2071F957" w14:textId="77777777" w:rsidR="00173D66" w:rsidRPr="00144C81" w:rsidRDefault="00173D66" w:rsidP="00144C81">
      <w:pPr>
        <w:jc w:val="both"/>
        <w:rPr>
          <w:rFonts w:cs="Arial"/>
          <w:sz w:val="24"/>
          <w:szCs w:val="24"/>
        </w:rPr>
      </w:pPr>
    </w:p>
    <w:p w14:paraId="6DD6D198" w14:textId="77777777" w:rsidR="00144C81" w:rsidRPr="00144C81" w:rsidRDefault="00144C81" w:rsidP="00144C81">
      <w:pPr>
        <w:jc w:val="both"/>
        <w:rPr>
          <w:rFonts w:cs="Arial"/>
          <w:sz w:val="24"/>
          <w:szCs w:val="24"/>
        </w:rPr>
      </w:pPr>
    </w:p>
    <w:p w14:paraId="6533B7F1" w14:textId="0DE2E1D6" w:rsidR="00144C81" w:rsidRPr="00144C81" w:rsidRDefault="00144C81" w:rsidP="00144C81">
      <w:pPr>
        <w:jc w:val="both"/>
        <w:rPr>
          <w:rFonts w:cs="Arial"/>
          <w:sz w:val="24"/>
          <w:szCs w:val="24"/>
        </w:rPr>
      </w:pPr>
      <w:r w:rsidRPr="00144C81">
        <w:rPr>
          <w:rFonts w:cs="Arial"/>
          <w:sz w:val="24"/>
          <w:szCs w:val="24"/>
        </w:rPr>
        <w:t>V ……………………………</w:t>
      </w:r>
      <w:r>
        <w:rPr>
          <w:rFonts w:cs="Arial"/>
          <w:sz w:val="24"/>
          <w:szCs w:val="24"/>
        </w:rPr>
        <w:t>……………………</w:t>
      </w:r>
      <w:r w:rsidRPr="00144C81">
        <w:rPr>
          <w:rFonts w:cs="Arial"/>
          <w:sz w:val="24"/>
          <w:szCs w:val="24"/>
        </w:rPr>
        <w:t>……. dne ………………………………….</w:t>
      </w:r>
    </w:p>
    <w:p w14:paraId="0C247ED5" w14:textId="77777777" w:rsidR="00144C81" w:rsidRPr="00144C81" w:rsidRDefault="00144C81" w:rsidP="00144C81">
      <w:pPr>
        <w:jc w:val="both"/>
        <w:rPr>
          <w:rFonts w:cs="Arial"/>
          <w:sz w:val="24"/>
          <w:szCs w:val="24"/>
        </w:rPr>
      </w:pPr>
    </w:p>
    <w:p w14:paraId="6F226288" w14:textId="77777777" w:rsidR="00144C81" w:rsidRPr="00144C81" w:rsidRDefault="00144C81" w:rsidP="00144C81">
      <w:pPr>
        <w:jc w:val="both"/>
        <w:rPr>
          <w:rFonts w:cs="Arial"/>
          <w:sz w:val="24"/>
          <w:szCs w:val="24"/>
        </w:rPr>
      </w:pPr>
    </w:p>
    <w:p w14:paraId="152ADB3E" w14:textId="77777777" w:rsidR="00144C81" w:rsidRPr="00144C81" w:rsidRDefault="00144C81" w:rsidP="00144C81">
      <w:pPr>
        <w:jc w:val="both"/>
        <w:rPr>
          <w:rFonts w:cs="Arial"/>
          <w:sz w:val="24"/>
          <w:szCs w:val="24"/>
        </w:rPr>
      </w:pPr>
    </w:p>
    <w:p w14:paraId="2829994A" w14:textId="77777777" w:rsidR="00144C81" w:rsidRPr="00144C81" w:rsidRDefault="00144C81" w:rsidP="00144C81">
      <w:pPr>
        <w:jc w:val="both"/>
        <w:rPr>
          <w:rFonts w:cs="Arial"/>
          <w:sz w:val="24"/>
          <w:szCs w:val="24"/>
        </w:rPr>
      </w:pPr>
    </w:p>
    <w:p w14:paraId="63A917F1" w14:textId="77777777" w:rsidR="00144C81" w:rsidRPr="00144C81" w:rsidRDefault="00144C81" w:rsidP="00144C81">
      <w:pPr>
        <w:jc w:val="both"/>
        <w:rPr>
          <w:rFonts w:cs="Arial"/>
          <w:sz w:val="24"/>
          <w:szCs w:val="24"/>
        </w:rPr>
      </w:pPr>
    </w:p>
    <w:p w14:paraId="69085DDA" w14:textId="77777777" w:rsidR="00144C81" w:rsidRPr="00144C81" w:rsidRDefault="00144C81" w:rsidP="00144C81">
      <w:pPr>
        <w:jc w:val="both"/>
        <w:rPr>
          <w:rFonts w:cs="Arial"/>
          <w:sz w:val="24"/>
          <w:szCs w:val="24"/>
        </w:rPr>
      </w:pPr>
    </w:p>
    <w:p w14:paraId="01056438" w14:textId="77777777" w:rsidR="00144C81" w:rsidRPr="00144C81" w:rsidRDefault="00144C81" w:rsidP="00144C81">
      <w:pPr>
        <w:jc w:val="both"/>
        <w:rPr>
          <w:rFonts w:cs="Arial"/>
          <w:sz w:val="24"/>
          <w:szCs w:val="24"/>
        </w:rPr>
      </w:pPr>
    </w:p>
    <w:p w14:paraId="46E25AA9" w14:textId="77777777" w:rsidR="00144C81" w:rsidRPr="00144C81" w:rsidRDefault="00144C81" w:rsidP="00144C81">
      <w:pPr>
        <w:ind w:left="4248" w:firstLine="708"/>
        <w:rPr>
          <w:rFonts w:cs="Arial"/>
          <w:sz w:val="24"/>
          <w:szCs w:val="24"/>
        </w:rPr>
      </w:pPr>
      <w:r w:rsidRPr="00144C81">
        <w:rPr>
          <w:rFonts w:cs="Arial"/>
          <w:sz w:val="24"/>
          <w:szCs w:val="24"/>
        </w:rPr>
        <w:t>……………………………………………………………..</w:t>
      </w:r>
    </w:p>
    <w:p w14:paraId="7AB4A83A" w14:textId="3ADF7082" w:rsidR="00BD10EA" w:rsidRPr="00144C81" w:rsidRDefault="00144C81" w:rsidP="00144C81">
      <w:pPr>
        <w:jc w:val="right"/>
        <w:rPr>
          <w:rFonts w:cs="Arial"/>
          <w:sz w:val="24"/>
          <w:szCs w:val="24"/>
        </w:rPr>
      </w:pPr>
      <w:r w:rsidRPr="00144C81">
        <w:rPr>
          <w:rFonts w:cs="Arial"/>
          <w:sz w:val="24"/>
          <w:szCs w:val="24"/>
        </w:rPr>
        <w:t>Jméno, podpis statutárního zástupce</w:t>
      </w:r>
    </w:p>
    <w:sectPr w:rsidR="00BD10EA" w:rsidRPr="00144C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D916" w14:textId="77777777" w:rsidR="008E6F1D" w:rsidRDefault="008E6F1D" w:rsidP="00BD10EA">
      <w:r>
        <w:separator/>
      </w:r>
    </w:p>
  </w:endnote>
  <w:endnote w:type="continuationSeparator" w:id="0">
    <w:p w14:paraId="5070D9D8" w14:textId="77777777" w:rsidR="008E6F1D" w:rsidRDefault="008E6F1D" w:rsidP="00BD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1012FFF" w:usb1="C101795B" w:usb2="01010109" w:usb3="01010101" w:csb0="010101FF" w:csb1="01010101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1012BFF" w:usb1="C1017943" w:usb2="01010109" w:usb3="01010101" w:csb0="010101FF" w:csb1="01010101"/>
  </w:font>
  <w:font w:name="Times New Roman (Nadpis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C8AE" w14:textId="77777777" w:rsidR="006518A4" w:rsidRPr="00DA41F2" w:rsidRDefault="006518A4" w:rsidP="00BD10EA">
    <w:pPr>
      <w:pStyle w:val="Zpat"/>
    </w:pPr>
    <w:r w:rsidRPr="00DA41F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6520B" wp14:editId="46D665B5">
              <wp:simplePos x="0" y="0"/>
              <wp:positionH relativeFrom="column">
                <wp:posOffset>-938541</wp:posOffset>
              </wp:positionH>
              <wp:positionV relativeFrom="paragraph">
                <wp:posOffset>225705</wp:posOffset>
              </wp:positionV>
              <wp:extent cx="1301255" cy="0"/>
              <wp:effectExtent l="0" t="0" r="6985" b="12700"/>
              <wp:wrapNone/>
              <wp:docPr id="253967468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12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F7EED89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" strokecolor="#156082 [3204]" strokeweight=".5pt">
              <v:stroke joinstyle="miter"/>
            </v:line>
          </w:pict>
        </mc:Fallback>
      </mc:AlternateContent>
    </w:r>
  </w:p>
  <w:p w14:paraId="010D865E" w14:textId="1C2B784B" w:rsidR="006518A4" w:rsidRPr="00AC4748" w:rsidRDefault="006518A4" w:rsidP="00AC4748">
    <w:pPr>
      <w:rPr>
        <w:color w:val="263369"/>
        <w:sz w:val="18"/>
        <w:szCs w:val="18"/>
      </w:rPr>
    </w:pPr>
    <w:r w:rsidRPr="00DA41F2">
      <w:tab/>
    </w:r>
    <w:r w:rsidRPr="00AC4748">
      <w:rPr>
        <w:color w:val="263369"/>
        <w:sz w:val="18"/>
        <w:szCs w:val="18"/>
      </w:rPr>
      <w:t>Místní akční skupina Hlubocko – Lišovsko o.p.s.</w:t>
    </w:r>
  </w:p>
  <w:p w14:paraId="7EE87EBD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Masarykova 1, 373 41, Hluboká nad Vltavou</w:t>
    </w:r>
  </w:p>
  <w:p w14:paraId="38531A83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IČ: 26083426</w:t>
    </w:r>
    <w:r w:rsidR="00DA41F2" w:rsidRPr="00AC4748">
      <w:rPr>
        <w:color w:val="263369"/>
        <w:sz w:val="18"/>
        <w:szCs w:val="18"/>
      </w:rPr>
      <w:t xml:space="preserve">, Tel: +420 774 188 172, email: </w:t>
    </w:r>
    <w:r w:rsidRPr="00AC4748">
      <w:rPr>
        <w:color w:val="263369"/>
        <w:sz w:val="18"/>
        <w:szCs w:val="18"/>
      </w:rPr>
      <w:t>info@mashl.cz</w:t>
    </w:r>
  </w:p>
  <w:p w14:paraId="672CF0B9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www.mashl.cz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2E1F" w14:textId="77777777" w:rsidR="008E6F1D" w:rsidRDefault="008E6F1D" w:rsidP="00BD10EA">
      <w:r>
        <w:separator/>
      </w:r>
    </w:p>
  </w:footnote>
  <w:footnote w:type="continuationSeparator" w:id="0">
    <w:p w14:paraId="5C451E65" w14:textId="77777777" w:rsidR="008E6F1D" w:rsidRDefault="008E6F1D" w:rsidP="00BD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5101" w14:textId="77777777" w:rsidR="00DA41F2" w:rsidRDefault="002D1ED4" w:rsidP="00BD10EA">
    <w:pPr>
      <w:pStyle w:val="Zhlav"/>
    </w:pPr>
    <w:r w:rsidRPr="00DA41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5397AB" wp14:editId="47EE6BBD">
              <wp:simplePos x="0" y="0"/>
              <wp:positionH relativeFrom="column">
                <wp:posOffset>-916124</wp:posOffset>
              </wp:positionH>
              <wp:positionV relativeFrom="paragraph">
                <wp:posOffset>-76109</wp:posOffset>
              </wp:positionV>
              <wp:extent cx="6090834" cy="0"/>
              <wp:effectExtent l="0" t="0" r="5715" b="12700"/>
              <wp:wrapNone/>
              <wp:docPr id="169624661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CE0DBB0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15pt,-6pt" to="407.45pt,-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" strokecolor="#156082 [3204]" strokeweight=".5pt">
              <v:stroke joinstyle="miter"/>
            </v:line>
          </w:pict>
        </mc:Fallback>
      </mc:AlternateContent>
    </w:r>
    <w:r w:rsidR="00BD10EA">
      <w:rPr>
        <w:noProof/>
      </w:rPr>
      <w:drawing>
        <wp:anchor distT="0" distB="0" distL="114300" distR="114300" simplePos="0" relativeHeight="251661312" behindDoc="1" locked="0" layoutInCell="1" allowOverlap="1" wp14:anchorId="20A80BBA" wp14:editId="69D69EC8">
          <wp:simplePos x="0" y="0"/>
          <wp:positionH relativeFrom="column">
            <wp:posOffset>5317617</wp:posOffset>
          </wp:positionH>
          <wp:positionV relativeFrom="paragraph">
            <wp:posOffset>-145034</wp:posOffset>
          </wp:positionV>
          <wp:extent cx="950595" cy="885190"/>
          <wp:effectExtent l="0" t="0" r="1905" b="3810"/>
          <wp:wrapTight wrapText="bothSides">
            <wp:wrapPolygon edited="0">
              <wp:start x="0" y="0"/>
              <wp:lineTo x="0" y="3719"/>
              <wp:lineTo x="19046" y="4958"/>
              <wp:lineTo x="17892" y="9917"/>
              <wp:lineTo x="18180" y="21383"/>
              <wp:lineTo x="21355" y="21383"/>
              <wp:lineTo x="21355" y="0"/>
              <wp:lineTo x="0" y="0"/>
            </wp:wrapPolygon>
          </wp:wrapTight>
          <wp:docPr id="431188248" name="Obrázek 8" descr="Obsah obrázku snímek obrazovky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88248" name="Obrázek 8" descr="Obsah obrázku snímek obrazovky, Písmo, Grafika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A846E" w14:textId="77777777" w:rsidR="006518A4" w:rsidRDefault="006518A4" w:rsidP="00BD10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091F"/>
    <w:multiLevelType w:val="hybridMultilevel"/>
    <w:tmpl w:val="730AB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C7E83"/>
    <w:multiLevelType w:val="hybridMultilevel"/>
    <w:tmpl w:val="65D4DFE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7EA1FC7"/>
    <w:multiLevelType w:val="hybridMultilevel"/>
    <w:tmpl w:val="727ECEDA"/>
    <w:lvl w:ilvl="0" w:tplc="524247C2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96881">
    <w:abstractNumId w:val="0"/>
  </w:num>
  <w:num w:numId="2" w16cid:durableId="2136944071">
    <w:abstractNumId w:val="1"/>
  </w:num>
  <w:num w:numId="3" w16cid:durableId="1206480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0"/>
    <w:rsid w:val="00106E68"/>
    <w:rsid w:val="00144C81"/>
    <w:rsid w:val="00166BD1"/>
    <w:rsid w:val="00173D66"/>
    <w:rsid w:val="002D1ED4"/>
    <w:rsid w:val="00372D95"/>
    <w:rsid w:val="00483D4D"/>
    <w:rsid w:val="00495012"/>
    <w:rsid w:val="00631446"/>
    <w:rsid w:val="006518A4"/>
    <w:rsid w:val="00755F6A"/>
    <w:rsid w:val="00813946"/>
    <w:rsid w:val="008141A0"/>
    <w:rsid w:val="008E6F1D"/>
    <w:rsid w:val="009A186F"/>
    <w:rsid w:val="009C41EE"/>
    <w:rsid w:val="009E171C"/>
    <w:rsid w:val="00AA60C9"/>
    <w:rsid w:val="00AC4748"/>
    <w:rsid w:val="00AD5416"/>
    <w:rsid w:val="00B44DCD"/>
    <w:rsid w:val="00BD10EA"/>
    <w:rsid w:val="00D011F0"/>
    <w:rsid w:val="00DA41F2"/>
    <w:rsid w:val="00E73D6C"/>
    <w:rsid w:val="00E83197"/>
    <w:rsid w:val="00F4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33A"/>
  <w15:chartTrackingRefBased/>
  <w15:docId w15:val="{A4726916-D7A2-154D-8D05-1F93C9A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0EA"/>
    <w:rPr>
      <w:rFonts w:ascii="Montserrat" w:hAnsi="Montserrat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D10EA"/>
    <w:pPr>
      <w:keepNext/>
      <w:keepLines/>
      <w:spacing w:before="360" w:after="80"/>
      <w:outlineLvl w:val="0"/>
    </w:pPr>
    <w:rPr>
      <w:rFonts w:eastAsiaTheme="majorEastAsia" w:cs="Times New Roman (Nadpisy CS)"/>
      <w:b/>
      <w:bCs/>
      <w:caps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10EA"/>
    <w:pPr>
      <w:keepNext/>
      <w:keepLines/>
      <w:spacing w:before="160" w:after="80"/>
      <w:outlineLvl w:val="1"/>
    </w:pPr>
    <w:rPr>
      <w:rFonts w:eastAsiaTheme="majorEastAsia" w:cstheme="majorBidi"/>
      <w:b/>
      <w:bCs/>
      <w:color w:val="0F476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1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0EA"/>
    <w:rPr>
      <w:rFonts w:ascii="Montserrat" w:eastAsiaTheme="majorEastAsia" w:hAnsi="Montserrat" w:cs="Times New Roman (Nadpisy CS)"/>
      <w:b/>
      <w:bCs/>
      <w:caps/>
      <w:color w:val="0F476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D10EA"/>
    <w:rPr>
      <w:rFonts w:ascii="Montserrat" w:eastAsiaTheme="majorEastAsia" w:hAnsi="Montserrat" w:cstheme="majorBidi"/>
      <w:b/>
      <w:bCs/>
      <w:color w:val="0F476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D10EA"/>
    <w:rPr>
      <w:rFonts w:ascii="Montserrat" w:eastAsiaTheme="majorEastAsia" w:hAnsi="Montserrat" w:cstheme="majorBidi"/>
      <w:color w:val="0F476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8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8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8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8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8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8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1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18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1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1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18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18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18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1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18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18A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6518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8A4"/>
  </w:style>
  <w:style w:type="paragraph" w:styleId="Zpat">
    <w:name w:val="footer"/>
    <w:basedOn w:val="Normln"/>
    <w:link w:val="ZpatChar"/>
    <w:uiPriority w:val="99"/>
    <w:unhideWhenUsed/>
    <w:rsid w:val="006518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8A4"/>
  </w:style>
  <w:style w:type="character" w:styleId="Hypertextovodkaz">
    <w:name w:val="Hyperlink"/>
    <w:basedOn w:val="Standardnpsmoodstavce"/>
    <w:uiPriority w:val="99"/>
    <w:unhideWhenUsed/>
    <w:rsid w:val="006518A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18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18A4"/>
    <w:rPr>
      <w:color w:val="96607D" w:themeColor="followedHyperlink"/>
      <w:u w:val="single"/>
    </w:rPr>
  </w:style>
  <w:style w:type="paragraph" w:customStyle="1" w:styleId="Patika">
    <w:name w:val="Patička"/>
    <w:basedOn w:val="Normln"/>
    <w:qFormat/>
    <w:rsid w:val="00AC4748"/>
    <w:rPr>
      <w:color w:val="26336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anovakova/Library/Mobile%20Documents/com~apple~CloudDocs/!!!MAS%20Hlubocko-Lis&#780;ovsko/Grafika/S&#780;ablona%20dokumentu%20MASH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Šablona dokumentu MASHL.dotx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Jana Nováková</cp:lastModifiedBy>
  <cp:revision>2</cp:revision>
  <cp:lastPrinted>2024-03-11T11:33:00Z</cp:lastPrinted>
  <dcterms:created xsi:type="dcterms:W3CDTF">2024-11-25T18:59:00Z</dcterms:created>
  <dcterms:modified xsi:type="dcterms:W3CDTF">2024-11-25T18:59:00Z</dcterms:modified>
</cp:coreProperties>
</file>